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关于同意ⅹⅹⅹ同志参加舒城中学引进高层次和紧缺人才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的证明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》</w:t>
      </w:r>
    </w:p>
    <w:p>
      <w:p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700" w:lineRule="exac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舒城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县教育局：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兹证明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同志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月参加工作，现为我单位在编工作人员，经研究，同意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同志参加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舒城中学引进高层次和紧缺人才考试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特此证明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。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700" w:lineRule="exac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工作单位（印章）：</w:t>
      </w:r>
      <w:r>
        <w:rPr>
          <w:rFonts w:ascii="仿宋_GB2312" w:hAnsi="仿宋" w:eastAsia="仿宋_GB2312" w:cs="仿宋"/>
          <w:color w:val="000000"/>
          <w:sz w:val="32"/>
          <w:szCs w:val="32"/>
        </w:rPr>
        <w:t xml:space="preserve">   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主管部门（印章）：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wordWrap w:val="0"/>
        <w:spacing w:line="700" w:lineRule="exact"/>
        <w:ind w:firstLine="640" w:firstLineChars="200"/>
        <w:jc w:val="righ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>2021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</w:t>
      </w:r>
      <w:r>
        <w:rPr>
          <w:rFonts w:ascii="仿宋_GB2312" w:hAnsi="仿宋" w:eastAsia="仿宋_GB2312" w:cs="仿宋"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ascii="仿宋_GB2312" w:hAnsi="仿宋" w:eastAsia="仿宋_GB2312" w:cs="仿宋"/>
          <w:color w:val="00000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日</w:t>
      </w:r>
      <w:r>
        <w:rPr>
          <w:rFonts w:ascii="仿宋_GB2312" w:hAnsi="仿宋" w:eastAsia="仿宋_GB2312" w:cs="仿宋"/>
          <w:color w:val="000000"/>
          <w:sz w:val="32"/>
          <w:szCs w:val="32"/>
        </w:rPr>
        <w:t xml:space="preserve">    </w:t>
      </w:r>
    </w:p>
    <w:p/>
    <w:sectPr>
      <w:pgSz w:w="11906" w:h="16838"/>
      <w:pgMar w:top="2211" w:right="1531" w:bottom="1871" w:left="1531" w:header="851" w:footer="170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29A"/>
    <w:rsid w:val="00032915"/>
    <w:rsid w:val="00055D80"/>
    <w:rsid w:val="000E1A03"/>
    <w:rsid w:val="00104E64"/>
    <w:rsid w:val="00135989"/>
    <w:rsid w:val="001E4E7F"/>
    <w:rsid w:val="00230549"/>
    <w:rsid w:val="002E3BB5"/>
    <w:rsid w:val="00311AA6"/>
    <w:rsid w:val="003B5E79"/>
    <w:rsid w:val="003B729A"/>
    <w:rsid w:val="003D41EB"/>
    <w:rsid w:val="0044136F"/>
    <w:rsid w:val="0047545B"/>
    <w:rsid w:val="005A0D7D"/>
    <w:rsid w:val="005C08A3"/>
    <w:rsid w:val="006010F7"/>
    <w:rsid w:val="0079768F"/>
    <w:rsid w:val="008335D0"/>
    <w:rsid w:val="00835664"/>
    <w:rsid w:val="00867090"/>
    <w:rsid w:val="0086760C"/>
    <w:rsid w:val="00884F8F"/>
    <w:rsid w:val="008E7064"/>
    <w:rsid w:val="009058FA"/>
    <w:rsid w:val="009272CB"/>
    <w:rsid w:val="00930DDD"/>
    <w:rsid w:val="00994537"/>
    <w:rsid w:val="00A74B04"/>
    <w:rsid w:val="00BF7874"/>
    <w:rsid w:val="00C52E41"/>
    <w:rsid w:val="00C7350D"/>
    <w:rsid w:val="00D27487"/>
    <w:rsid w:val="00D66A1A"/>
    <w:rsid w:val="00D92B37"/>
    <w:rsid w:val="00F16D9E"/>
    <w:rsid w:val="00F3283D"/>
    <w:rsid w:val="00F55AC9"/>
    <w:rsid w:val="00F75DD7"/>
    <w:rsid w:val="00FE6C6D"/>
    <w:rsid w:val="0AD10B0C"/>
    <w:rsid w:val="0B5758E5"/>
    <w:rsid w:val="1C3F0522"/>
    <w:rsid w:val="20462128"/>
    <w:rsid w:val="26067680"/>
    <w:rsid w:val="2FE949AB"/>
    <w:rsid w:val="32DB5116"/>
    <w:rsid w:val="4DEF5D83"/>
    <w:rsid w:val="50894A7D"/>
    <w:rsid w:val="54A47CA9"/>
    <w:rsid w:val="563E264A"/>
    <w:rsid w:val="593D1431"/>
    <w:rsid w:val="5CEF4C4E"/>
    <w:rsid w:val="62492B41"/>
    <w:rsid w:val="6EC54CD3"/>
    <w:rsid w:val="72B7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30</Words>
  <Characters>171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2021-02-09T02:07:00Z</dcterms:created>
  <dc:creator>GarfiCat</dc:creator>
  <cp:lastModifiedBy>夏末</cp:lastModifiedBy>
  <cp:lastPrinted>2021-05-31T00:34:00Z</cp:lastPrinted>
  <dcterms:modified xsi:type="dcterms:W3CDTF">2021-06-21T08:03:12Z</dcterms:modified>
  <dc:title>附件2：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158660CC7B8E45859547F07CC7A34390</vt:lpwstr>
  </property>
</Properties>
</file>