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42" w:rsidRDefault="00D31042">
      <w:pPr>
        <w:spacing w:line="560" w:lineRule="exact"/>
        <w:jc w:val="left"/>
        <w:rPr>
          <w:rStyle w:val="Hyperlink"/>
          <w:rFonts w:hAnsi="Calibri"/>
          <w:sz w:val="30"/>
          <w:szCs w:val="30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  <w:fldChar w:fldCharType="begin"/>
      </w:r>
      <w:r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  <w:instrText xml:space="preserve"> HYPERLINK "http://jyj.shucheng.gov.cn/UploadFile/file/20160802/20160802103939543954.xlsx" \t "http://jyj.shucheng.gov.cn/DocHtml/1/_blank" </w:instrText>
      </w:r>
      <w:r w:rsidRPr="005F26F6">
        <w:rPr>
          <w:rFonts w:ascii="宋体" w:cs="宋体" w:hint="eastAsia"/>
          <w:b/>
          <w:bCs/>
          <w:color w:val="333333"/>
          <w:sz w:val="36"/>
          <w:szCs w:val="36"/>
          <w:shd w:val="clear" w:color="auto" w:fill="FFFFFF"/>
        </w:rPr>
      </w:r>
      <w:r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  <w:fldChar w:fldCharType="separate"/>
      </w:r>
      <w:r>
        <w:rPr>
          <w:rStyle w:val="Hyperlink"/>
          <w:rFonts w:hint="eastAsia"/>
          <w:sz w:val="30"/>
          <w:szCs w:val="30"/>
          <w:shd w:val="clear" w:color="auto" w:fill="FFFFFF"/>
        </w:rPr>
        <w:t>附件</w:t>
      </w:r>
      <w:r>
        <w:rPr>
          <w:rStyle w:val="Hyperlink"/>
          <w:sz w:val="30"/>
          <w:szCs w:val="30"/>
          <w:shd w:val="clear" w:color="auto" w:fill="FFFFFF"/>
        </w:rPr>
        <w:t>1</w:t>
      </w:r>
    </w:p>
    <w:p w:rsidR="00D31042" w:rsidRDefault="00D31042">
      <w:pPr>
        <w:spacing w:line="560" w:lineRule="exact"/>
        <w:jc w:val="center"/>
        <w:rPr>
          <w:rFonts w:ascii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Style w:val="Hyperlink"/>
          <w:rFonts w:hint="eastAsia"/>
          <w:b/>
          <w:bCs/>
          <w:sz w:val="36"/>
          <w:szCs w:val="36"/>
          <w:shd w:val="clear" w:color="auto" w:fill="FFFFFF"/>
        </w:rPr>
        <w:t>舒城县</w:t>
      </w:r>
      <w:r>
        <w:rPr>
          <w:rStyle w:val="Hyperlink"/>
          <w:b/>
          <w:bCs/>
          <w:sz w:val="36"/>
          <w:szCs w:val="36"/>
          <w:shd w:val="clear" w:color="auto" w:fill="FFFFFF"/>
        </w:rPr>
        <w:t>2016</w:t>
      </w:r>
      <w:r>
        <w:rPr>
          <w:rStyle w:val="Hyperlink"/>
          <w:rFonts w:hint="eastAsia"/>
          <w:b/>
          <w:bCs/>
          <w:sz w:val="36"/>
          <w:szCs w:val="36"/>
          <w:shd w:val="clear" w:color="auto" w:fill="FFFFFF"/>
        </w:rPr>
        <w:t>年特岗教师招聘递补人员体检和考察名单</w:t>
      </w:r>
      <w:r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  <w:fldChar w:fldCharType="end"/>
      </w:r>
    </w:p>
    <w:tbl>
      <w:tblPr>
        <w:tblpPr w:leftFromText="180" w:rightFromText="180" w:vertAnchor="text" w:horzAnchor="page" w:tblpX="1309" w:tblpY="352"/>
        <w:tblOverlap w:val="never"/>
        <w:tblW w:w="99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00"/>
        <w:gridCol w:w="1335"/>
        <w:gridCol w:w="1245"/>
        <w:gridCol w:w="630"/>
        <w:gridCol w:w="600"/>
        <w:gridCol w:w="660"/>
        <w:gridCol w:w="855"/>
        <w:gridCol w:w="1200"/>
        <w:gridCol w:w="825"/>
        <w:gridCol w:w="1410"/>
      </w:tblGrid>
      <w:tr w:rsidR="00D31042" w:rsidRPr="00FA33FD">
        <w:trPr>
          <w:trHeight w:val="7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学段名称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学科名称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专业成绩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笔试总成绩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font11"/>
                <w:rFonts w:hint="eastAsia"/>
              </w:rPr>
              <w:t>折后成绩</w:t>
            </w:r>
            <w:r>
              <w:rPr>
                <w:rStyle w:val="font11"/>
              </w:rPr>
              <w:t>80</w:t>
            </w:r>
            <w:r>
              <w:rPr>
                <w:rStyle w:val="font51"/>
                <w:rFonts w:hint="eastAsia"/>
              </w:rPr>
              <w:t>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font11"/>
                <w:rFonts w:hint="eastAsia"/>
              </w:rPr>
              <w:t>折后成绩</w:t>
            </w:r>
            <w:r>
              <w:rPr>
                <w:rStyle w:val="font11"/>
              </w:rPr>
              <w:t>20</w:t>
            </w:r>
            <w:r>
              <w:rPr>
                <w:rStyle w:val="font51"/>
                <w:rFonts w:hint="eastAsia"/>
              </w:rPr>
              <w:t>％</w:t>
            </w:r>
          </w:p>
        </w:tc>
        <w:tc>
          <w:tcPr>
            <w:tcW w:w="14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考试总成绩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初级中学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14.92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86.12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滕竹馨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86.04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董菲菲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68.8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84.28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黄志鹏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14.16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80.56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胡雅婷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65.6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14.4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王媛媛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79.92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79.88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汪亚奇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13.24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79.64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79.48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程向东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65.6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68.8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13.76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79.36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68.24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汤凤奇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64.5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51.6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80.4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67.68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52.8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68.92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68.24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52.8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68.8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穆丽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79.4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苏月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64.8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14.52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79.32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占梦醒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64.8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14.2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潘玲玲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78.84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赵样样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78.64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黄荷花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78.64</w:t>
            </w:r>
          </w:p>
        </w:tc>
      </w:tr>
      <w:tr w:rsidR="00D31042" w:rsidRPr="00FA33FD">
        <w:trPr>
          <w:trHeight w:val="4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77.2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42" w:rsidRDefault="00D310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78.64</w:t>
            </w:r>
          </w:p>
        </w:tc>
      </w:tr>
    </w:tbl>
    <w:p w:rsidR="00D31042" w:rsidRDefault="00D31042" w:rsidP="006C53EE">
      <w:pPr>
        <w:spacing w:line="560" w:lineRule="exact"/>
        <w:rPr>
          <w:shd w:val="clear" w:color="auto" w:fill="FFFFFF"/>
        </w:rPr>
      </w:pPr>
    </w:p>
    <w:sectPr w:rsidR="00D31042" w:rsidSect="006C53EE">
      <w:headerReference w:type="even" r:id="rId6"/>
      <w:headerReference w:type="default" r:id="rId7"/>
      <w:headerReference w:type="first" r:id="rId8"/>
      <w:pgSz w:w="11906" w:h="16838"/>
      <w:pgMar w:top="468" w:right="1576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42" w:rsidRDefault="00D31042">
      <w:r>
        <w:separator/>
      </w:r>
    </w:p>
  </w:endnote>
  <w:endnote w:type="continuationSeparator" w:id="0">
    <w:p w:rsidR="00D31042" w:rsidRDefault="00D3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42" w:rsidRDefault="00D31042">
      <w:r>
        <w:separator/>
      </w:r>
    </w:p>
  </w:footnote>
  <w:footnote w:type="continuationSeparator" w:id="0">
    <w:p w:rsidR="00D31042" w:rsidRDefault="00D31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42" w:rsidRDefault="00D3104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42" w:rsidRDefault="00D31042" w:rsidP="006C53E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42" w:rsidRDefault="00D3104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A13E1C"/>
    <w:rsid w:val="001409C3"/>
    <w:rsid w:val="001575CB"/>
    <w:rsid w:val="001F69A8"/>
    <w:rsid w:val="002E7896"/>
    <w:rsid w:val="005D166A"/>
    <w:rsid w:val="005F26F6"/>
    <w:rsid w:val="005F7AC1"/>
    <w:rsid w:val="006C53EE"/>
    <w:rsid w:val="00740F49"/>
    <w:rsid w:val="007F17AE"/>
    <w:rsid w:val="00920C74"/>
    <w:rsid w:val="00AB4621"/>
    <w:rsid w:val="00AB6317"/>
    <w:rsid w:val="00B26C99"/>
    <w:rsid w:val="00D31042"/>
    <w:rsid w:val="00E05064"/>
    <w:rsid w:val="00FA33FD"/>
    <w:rsid w:val="03050E48"/>
    <w:rsid w:val="0913180A"/>
    <w:rsid w:val="0C255A41"/>
    <w:rsid w:val="0D1D7B9E"/>
    <w:rsid w:val="0DBA6ED3"/>
    <w:rsid w:val="0E6C3ED6"/>
    <w:rsid w:val="0FF94945"/>
    <w:rsid w:val="19050FC6"/>
    <w:rsid w:val="1AE46663"/>
    <w:rsid w:val="227D737C"/>
    <w:rsid w:val="22C30AD9"/>
    <w:rsid w:val="23B17FDA"/>
    <w:rsid w:val="25B5562E"/>
    <w:rsid w:val="291312B3"/>
    <w:rsid w:val="294A64EE"/>
    <w:rsid w:val="29633D85"/>
    <w:rsid w:val="29AB7D24"/>
    <w:rsid w:val="2FA016A6"/>
    <w:rsid w:val="2FB10E17"/>
    <w:rsid w:val="32EF595E"/>
    <w:rsid w:val="33DF31EE"/>
    <w:rsid w:val="39DD2958"/>
    <w:rsid w:val="3E494E84"/>
    <w:rsid w:val="4305276E"/>
    <w:rsid w:val="431E4EA1"/>
    <w:rsid w:val="47CB707A"/>
    <w:rsid w:val="4FA45E6E"/>
    <w:rsid w:val="4FFD4556"/>
    <w:rsid w:val="506521D8"/>
    <w:rsid w:val="524B2ABA"/>
    <w:rsid w:val="57A13E1C"/>
    <w:rsid w:val="582F01D3"/>
    <w:rsid w:val="5D284031"/>
    <w:rsid w:val="619679B3"/>
    <w:rsid w:val="68C47181"/>
    <w:rsid w:val="6CB74456"/>
    <w:rsid w:val="6E875A80"/>
    <w:rsid w:val="70513503"/>
    <w:rsid w:val="70A54388"/>
    <w:rsid w:val="75783DA7"/>
    <w:rsid w:val="77DA4571"/>
    <w:rsid w:val="79481F87"/>
    <w:rsid w:val="7B6B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40F4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0F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69A8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40F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69A8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740F49"/>
    <w:rPr>
      <w:sz w:val="24"/>
    </w:rPr>
  </w:style>
  <w:style w:type="character" w:styleId="FollowedHyperlink">
    <w:name w:val="FollowedHyperlink"/>
    <w:basedOn w:val="DefaultParagraphFont"/>
    <w:uiPriority w:val="99"/>
    <w:rsid w:val="00740F49"/>
    <w:rPr>
      <w:rFonts w:ascii="宋体" w:eastAsia="宋体" w:hAnsi="宋体" w:cs="宋体"/>
      <w:color w:val="333333"/>
      <w:u w:val="none"/>
    </w:rPr>
  </w:style>
  <w:style w:type="character" w:styleId="HTMLAcronym">
    <w:name w:val="HTML Acronym"/>
    <w:basedOn w:val="DefaultParagraphFont"/>
    <w:uiPriority w:val="99"/>
    <w:rsid w:val="00740F49"/>
    <w:rPr>
      <w:rFonts w:cs="Times New Roman"/>
    </w:rPr>
  </w:style>
  <w:style w:type="character" w:styleId="Hyperlink">
    <w:name w:val="Hyperlink"/>
    <w:basedOn w:val="DefaultParagraphFont"/>
    <w:uiPriority w:val="99"/>
    <w:rsid w:val="00740F49"/>
    <w:rPr>
      <w:rFonts w:ascii="宋体" w:eastAsia="宋体" w:hAnsi="宋体" w:cs="宋体"/>
      <w:color w:val="333333"/>
      <w:u w:val="none"/>
    </w:rPr>
  </w:style>
  <w:style w:type="character" w:customStyle="1" w:styleId="font41">
    <w:name w:val="font41"/>
    <w:basedOn w:val="DefaultParagraphFont"/>
    <w:uiPriority w:val="99"/>
    <w:rsid w:val="00740F49"/>
    <w:rPr>
      <w:rFonts w:ascii="宋体" w:eastAsia="宋体" w:hAnsi="宋体" w:cs="宋体"/>
      <w:b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uiPriority w:val="99"/>
    <w:rsid w:val="00740F49"/>
    <w:rPr>
      <w:rFonts w:ascii="宋体" w:eastAsia="宋体" w:hAnsi="宋体" w:cs="宋体"/>
      <w:b/>
      <w:color w:val="000000"/>
      <w:sz w:val="22"/>
      <w:szCs w:val="22"/>
      <w:u w:val="none"/>
    </w:rPr>
  </w:style>
  <w:style w:type="character" w:customStyle="1" w:styleId="font51">
    <w:name w:val="font51"/>
    <w:basedOn w:val="DefaultParagraphFont"/>
    <w:uiPriority w:val="99"/>
    <w:rsid w:val="00740F49"/>
    <w:rPr>
      <w:rFonts w:ascii="宋体" w:eastAsia="宋体" w:hAnsi="宋体" w:cs="宋体"/>
      <w:b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BF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167</Words>
  <Characters>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万户网络</cp:lastModifiedBy>
  <cp:revision>3</cp:revision>
  <cp:lastPrinted>2016-08-14T02:43:00Z</cp:lastPrinted>
  <dcterms:created xsi:type="dcterms:W3CDTF">2016-08-16T01:56:00Z</dcterms:created>
  <dcterms:modified xsi:type="dcterms:W3CDTF">2016-08-16T01:57:00Z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